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河北出入境检验检疫局河北检验检疫技术中心</w:t>
      </w:r>
    </w:p>
    <w:p>
      <w:pPr>
        <w:spacing w:line="36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曹妃甸分中心招聘需求</w:t>
      </w:r>
    </w:p>
    <w:p>
      <w:pPr>
        <w:spacing w:line="360" w:lineRule="auto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一、岗位需求：冶金产品及原料检测重点实验室</w:t>
      </w:r>
    </w:p>
    <w:p>
      <w:pPr>
        <w:spacing w:line="360" w:lineRule="auto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职责：承担实验室科研课题研究工作</w:t>
      </w:r>
    </w:p>
    <w:p>
      <w:pPr>
        <w:spacing w:line="360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负责部分实验室管理工作</w:t>
      </w:r>
    </w:p>
    <w:p>
      <w:pPr>
        <w:spacing w:line="360" w:lineRule="auto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要求：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研究方向：冶金分析、岩矿分析、地质化学、分析化学等专业博士研究生；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熟练掌握冶金、矿产品分析基础知识，有</w:t>
      </w:r>
      <w:r>
        <w:rPr>
          <w:rFonts w:ascii="宋体" w:hAnsi="宋体" w:cs="宋体"/>
          <w:sz w:val="24"/>
          <w:szCs w:val="24"/>
        </w:rPr>
        <w:t>XRD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XRF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ICP-MS  FT-NIR</w:t>
      </w:r>
      <w:r>
        <w:rPr>
          <w:rFonts w:hint="eastAsia" w:ascii="宋体" w:hAnsi="宋体" w:cs="宋体"/>
          <w:sz w:val="24"/>
          <w:szCs w:val="24"/>
        </w:rPr>
        <w:t>等设备使用经验，承担过类似课题最佳；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有较好的英文读写能力，较强的科技论文英文写作能力；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工作认真，责任心强；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较强的团队合作精神。</w:t>
      </w:r>
    </w:p>
    <w:p>
      <w:pPr>
        <w:spacing w:line="360" w:lineRule="auto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二：岗位需求：石油化工产品检测重点实验室</w:t>
      </w:r>
    </w:p>
    <w:p>
      <w:pPr>
        <w:spacing w:line="360" w:lineRule="auto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职责：承担实验室科研课题研究工作</w:t>
      </w:r>
    </w:p>
    <w:p>
      <w:pPr>
        <w:spacing w:line="360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负责部分实验室管理工作</w:t>
      </w:r>
    </w:p>
    <w:p>
      <w:pPr>
        <w:spacing w:line="360" w:lineRule="auto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要求：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研究方向：分析化学、石油化工、石油化工产品分析等专业方向博士研究生；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熟悉石油化工产品分析设备、标准，熟练掌握分析化学基础知识，有</w:t>
      </w:r>
      <w:r>
        <w:rPr>
          <w:rFonts w:ascii="宋体" w:hAnsi="宋体" w:cs="宋体"/>
          <w:sz w:val="24"/>
          <w:szCs w:val="24"/>
        </w:rPr>
        <w:t>GC-MS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ICP-MS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FT-NIR</w:t>
      </w:r>
      <w:r>
        <w:rPr>
          <w:rFonts w:hint="eastAsia" w:ascii="宋体" w:hAnsi="宋体" w:cs="宋体"/>
          <w:sz w:val="24"/>
          <w:szCs w:val="24"/>
        </w:rPr>
        <w:t>等设备使用经验，承担过类似课题最佳；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有较好的英文读写能力，较强的科技论文英文写作能力；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jc w:val="left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工作认真，责任心强；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jc w:val="left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较强的团队合作精神。</w:t>
      </w:r>
    </w:p>
    <w:p>
      <w:pPr>
        <w:spacing w:line="360" w:lineRule="auto"/>
        <w:jc w:val="left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工作地点：河北省唐山市曹妃甸工业区</w:t>
      </w:r>
    </w:p>
    <w:p>
      <w:pPr>
        <w:spacing w:line="360" w:lineRule="auto"/>
        <w:jc w:val="left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待</w:t>
      </w:r>
      <w:r>
        <w:rPr>
          <w:rFonts w:ascii="宋体" w:hAnsi="宋体" w:cs="宋体"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color w:val="000000"/>
          <w:sz w:val="24"/>
          <w:szCs w:val="24"/>
        </w:rPr>
        <w:t>遇：面议</w:t>
      </w:r>
    </w:p>
    <w:p>
      <w:pPr>
        <w:spacing w:line="360" w:lineRule="auto"/>
        <w:jc w:val="left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联系人：徐先生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电话</w:t>
      </w:r>
      <w:r>
        <w:rPr>
          <w:rFonts w:ascii="宋体" w:hAnsi="宋体" w:cs="宋体"/>
          <w:color w:val="000000"/>
          <w:sz w:val="24"/>
          <w:szCs w:val="24"/>
        </w:rPr>
        <w:t>18031532919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邮箱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xzbjtg@163.com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99045153">
    <w:nsid w:val="11D31121"/>
    <w:multiLevelType w:val="multilevel"/>
    <w:tmpl w:val="11D31121"/>
    <w:lvl w:ilvl="0" w:tentative="1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79206722">
    <w:nsid w:val="169A3C42"/>
    <w:multiLevelType w:val="multilevel"/>
    <w:tmpl w:val="169A3C42"/>
    <w:lvl w:ilvl="0" w:tentative="1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79206722"/>
  </w:num>
  <w:num w:numId="2">
    <w:abstractNumId w:val="2990451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Header Char"/>
    <w:basedOn w:val="4"/>
    <w:link w:val="3"/>
    <w:uiPriority w:val="99"/>
    <w:rPr>
      <w:sz w:val="18"/>
      <w:szCs w:val="18"/>
    </w:rPr>
  </w:style>
  <w:style w:type="character" w:customStyle="1" w:styleId="7">
    <w:name w:val="Foote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73</Words>
  <Characters>422</Characters>
  <Lines>0</Lines>
  <Paragraphs>0</Paragraphs>
  <TotalTime>0</TotalTime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2013-10-29T07:12:00Z</dcterms:created>
  <dc:creator>wanglin</dc:creator>
  <cp:lastModifiedBy>Administrator</cp:lastModifiedBy>
  <dcterms:modified xsi:type="dcterms:W3CDTF">2013-11-27T01:08:08Z</dcterms:modified>
  <dc:title>河北出入境检验检疫局河北检验检疫技术中心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